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0050" w14:textId="2E4A8E6C" w:rsidR="008664F1" w:rsidRDefault="008664F1" w:rsidP="00B03F91">
      <w:pPr>
        <w:pStyle w:val="Luettelokappale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fi-FI" w:eastAsia="fi-FI"/>
        </w:rPr>
      </w:pPr>
    </w:p>
    <w:p w14:paraId="6EE62F0D" w14:textId="77777777" w:rsidR="00335C91" w:rsidRDefault="00335C91" w:rsidP="000538DE">
      <w:pPr>
        <w:autoSpaceDE w:val="0"/>
        <w:autoSpaceDN w:val="0"/>
        <w:adjustRightInd w:val="0"/>
        <w:rPr>
          <w:rFonts w:ascii="Arial" w:eastAsia="Times New Roman" w:hAnsi="Arial" w:cs="Arial"/>
          <w:color w:val="0A0A0A"/>
          <w:lang w:val="fi-FI" w:eastAsia="fi-FI"/>
        </w:rPr>
      </w:pPr>
    </w:p>
    <w:p w14:paraId="3B966B3E" w14:textId="77777777" w:rsidR="00335C91" w:rsidRDefault="00335C91" w:rsidP="000538DE">
      <w:pPr>
        <w:autoSpaceDE w:val="0"/>
        <w:autoSpaceDN w:val="0"/>
        <w:adjustRightInd w:val="0"/>
        <w:rPr>
          <w:rFonts w:ascii="Arial" w:eastAsia="Times New Roman" w:hAnsi="Arial" w:cs="Arial"/>
          <w:color w:val="0A0A0A"/>
          <w:lang w:val="fi-FI" w:eastAsia="fi-FI"/>
        </w:rPr>
      </w:pPr>
    </w:p>
    <w:p w14:paraId="32317784" w14:textId="73E3D039" w:rsidR="00714FFB" w:rsidRPr="00714FFB" w:rsidRDefault="00714FFB" w:rsidP="00714FFB">
      <w:pPr>
        <w:rPr>
          <w:rFonts w:eastAsia="Times New Roman"/>
          <w:lang w:val="fi-FI" w:eastAsia="fi-FI"/>
        </w:rPr>
      </w:pPr>
      <w:r w:rsidRPr="00714FFB">
        <w:rPr>
          <w:rFonts w:ascii="Arial" w:eastAsia="Times New Roman" w:hAnsi="Arial" w:cs="Arial"/>
          <w:color w:val="222222"/>
          <w:shd w:val="clear" w:color="auto" w:fill="FFFFFF"/>
          <w:lang w:val="fi-FI" w:eastAsia="fi-FI"/>
        </w:rPr>
        <w:t>Tietoisku</w:t>
      </w:r>
      <w:r>
        <w:rPr>
          <w:rFonts w:ascii="Arial" w:eastAsia="Times New Roman" w:hAnsi="Arial" w:cs="Arial"/>
          <w:color w:val="222222"/>
          <w:shd w:val="clear" w:color="auto" w:fill="FFFFFF"/>
          <w:lang w:val="fi-FI" w:eastAsia="fi-FI"/>
        </w:rPr>
        <w:t xml:space="preserve"> 5.5.2026</w:t>
      </w:r>
    </w:p>
    <w:p w14:paraId="2EC2D4B4" w14:textId="77777777" w:rsidR="00714FFB" w:rsidRPr="00714FFB" w:rsidRDefault="00714FFB" w:rsidP="00714FFB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</w:p>
    <w:p w14:paraId="0366B764" w14:textId="77777777" w:rsidR="00714FFB" w:rsidRPr="00714FFB" w:rsidRDefault="00714FFB" w:rsidP="00714FFB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  <w:r w:rsidRPr="00714FFB">
        <w:rPr>
          <w:rFonts w:ascii="Arial" w:eastAsia="Times New Roman" w:hAnsi="Arial" w:cs="Arial"/>
          <w:color w:val="222222"/>
          <w:lang w:val="fi-FI" w:eastAsia="fi-FI"/>
        </w:rPr>
        <w:t>VEROTTAJA ON MÄÄRITELLYT MUITA VIRANOMAISIA TIUKEMMAT VAATIMUKSET PAPERIPOSTILLE</w:t>
      </w:r>
    </w:p>
    <w:p w14:paraId="16961B12" w14:textId="77777777" w:rsidR="00714FFB" w:rsidRPr="00714FFB" w:rsidRDefault="00714FFB" w:rsidP="00714FFB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</w:p>
    <w:p w14:paraId="17994DAB" w14:textId="77777777" w:rsidR="00714FFB" w:rsidRPr="00714FFB" w:rsidRDefault="00714FFB" w:rsidP="00714FFB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  <w:r w:rsidRPr="00714FFB">
        <w:rPr>
          <w:rFonts w:ascii="Arial" w:eastAsia="Times New Roman" w:hAnsi="Arial" w:cs="Arial"/>
          <w:color w:val="222222"/>
          <w:lang w:val="fi-FI" w:eastAsia="fi-FI"/>
        </w:rPr>
        <w:t xml:space="preserve">Verottajan 1.6.2026 voimaan tulevan ohjeistuksen mukaan sähköisestä verottajan postista voi kieltäytyä vain 60 päiväksi kerrallaan ja pyyntö paperipostista on tehtävä nimenomaan </w:t>
      </w:r>
      <w:proofErr w:type="spellStart"/>
      <w:r w:rsidRPr="00714FFB">
        <w:rPr>
          <w:rFonts w:ascii="Arial" w:eastAsia="Times New Roman" w:hAnsi="Arial" w:cs="Arial"/>
          <w:color w:val="222222"/>
          <w:lang w:val="fi-FI" w:eastAsia="fi-FI"/>
        </w:rPr>
        <w:t>OmaVerossa</w:t>
      </w:r>
      <w:proofErr w:type="spellEnd"/>
      <w:r w:rsidRPr="00714FFB">
        <w:rPr>
          <w:rFonts w:ascii="Arial" w:eastAsia="Times New Roman" w:hAnsi="Arial" w:cs="Arial"/>
          <w:color w:val="222222"/>
          <w:lang w:val="fi-FI" w:eastAsia="fi-FI"/>
        </w:rPr>
        <w:t>. Vaikka henkilö olisi tehnyt Suomi. fi-viestien asetuksissa pyynnön paperipostista, se ei riitä verottajalle.</w:t>
      </w:r>
    </w:p>
    <w:p w14:paraId="6F456193" w14:textId="77777777" w:rsidR="00714FFB" w:rsidRPr="00714FFB" w:rsidRDefault="00714FFB" w:rsidP="00714FFB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</w:p>
    <w:p w14:paraId="53BD370B" w14:textId="77777777" w:rsidR="00714FFB" w:rsidRPr="00714FFB" w:rsidRDefault="00714FFB" w:rsidP="00714FFB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  <w:proofErr w:type="spellStart"/>
      <w:r w:rsidRPr="00714FFB">
        <w:rPr>
          <w:rFonts w:ascii="Arial" w:eastAsia="Times New Roman" w:hAnsi="Arial" w:cs="Arial"/>
          <w:color w:val="222222"/>
          <w:lang w:val="fi-FI" w:eastAsia="fi-FI"/>
        </w:rPr>
        <w:t>OmaVeroon</w:t>
      </w:r>
      <w:proofErr w:type="spellEnd"/>
      <w:r w:rsidRPr="00714FFB">
        <w:rPr>
          <w:rFonts w:ascii="Arial" w:eastAsia="Times New Roman" w:hAnsi="Arial" w:cs="Arial"/>
          <w:color w:val="222222"/>
          <w:lang w:val="fi-FI" w:eastAsia="fi-FI"/>
        </w:rPr>
        <w:t xml:space="preserve"> kirjautumisen yhteydessä 1.6. alkaen </w:t>
      </w:r>
      <w:proofErr w:type="spellStart"/>
      <w:r w:rsidRPr="00714FFB">
        <w:rPr>
          <w:rFonts w:ascii="Arial" w:eastAsia="Times New Roman" w:hAnsi="Arial" w:cs="Arial"/>
          <w:color w:val="222222"/>
          <w:lang w:val="fi-FI" w:eastAsia="fi-FI"/>
        </w:rPr>
        <w:t>OmaVeroon</w:t>
      </w:r>
      <w:proofErr w:type="spellEnd"/>
      <w:r w:rsidRPr="00714FFB">
        <w:rPr>
          <w:rFonts w:ascii="Arial" w:eastAsia="Times New Roman" w:hAnsi="Arial" w:cs="Arial"/>
          <w:color w:val="222222"/>
          <w:lang w:val="fi-FI" w:eastAsia="fi-FI"/>
        </w:rPr>
        <w:t xml:space="preserve"> pyydetään myös yhteystietoja sähköistä asiointia varten. Yhteystiedoiksi </w:t>
      </w:r>
      <w:proofErr w:type="spellStart"/>
      <w:r w:rsidRPr="00714FFB">
        <w:rPr>
          <w:rFonts w:ascii="Arial" w:eastAsia="Times New Roman" w:hAnsi="Arial" w:cs="Arial"/>
          <w:color w:val="222222"/>
          <w:lang w:val="fi-FI" w:eastAsia="fi-FI"/>
        </w:rPr>
        <w:t>OmaVeroon</w:t>
      </w:r>
      <w:proofErr w:type="spellEnd"/>
      <w:r w:rsidRPr="00714FFB">
        <w:rPr>
          <w:rFonts w:ascii="Arial" w:eastAsia="Times New Roman" w:hAnsi="Arial" w:cs="Arial"/>
          <w:color w:val="222222"/>
          <w:lang w:val="fi-FI" w:eastAsia="fi-FI"/>
        </w:rPr>
        <w:t xml:space="preserve"> voi antaa joko puhelinnumeron tai sähköpostiosoitteen tai molemmatkin.</w:t>
      </w:r>
    </w:p>
    <w:p w14:paraId="1CF5778A" w14:textId="77777777" w:rsidR="00714FFB" w:rsidRPr="00714FFB" w:rsidRDefault="00714FFB" w:rsidP="00714FFB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</w:p>
    <w:p w14:paraId="0FF7BB1C" w14:textId="77777777" w:rsidR="00714FFB" w:rsidRPr="00714FFB" w:rsidRDefault="00714FFB" w:rsidP="00714FFB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  <w:r w:rsidRPr="00714FFB">
        <w:rPr>
          <w:rFonts w:ascii="Arial" w:eastAsia="Times New Roman" w:hAnsi="Arial" w:cs="Arial"/>
          <w:color w:val="222222"/>
          <w:lang w:val="fi-FI" w:eastAsia="fi-FI"/>
        </w:rPr>
        <w:t>Tarkemmin tästä asiasta voit lukea Veron sivuilta</w:t>
      </w:r>
    </w:p>
    <w:p w14:paraId="2DD1C9B6" w14:textId="77777777" w:rsidR="00714FFB" w:rsidRPr="00714FFB" w:rsidRDefault="00714FFB" w:rsidP="00714FFB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  <w:r w:rsidRPr="00714FFB">
        <w:rPr>
          <w:rFonts w:ascii="Arial" w:eastAsia="Times New Roman" w:hAnsi="Arial" w:cs="Arial"/>
          <w:color w:val="222222"/>
          <w:lang w:val="fi-FI" w:eastAsia="fi-FI"/>
        </w:rPr>
        <w:t>Suomi.fi-viestit ja sähköinen Veroposti henkilöasiakkaille</w:t>
      </w:r>
    </w:p>
    <w:p w14:paraId="643408DB" w14:textId="77777777" w:rsidR="00714FFB" w:rsidRPr="00714FFB" w:rsidRDefault="00714FFB" w:rsidP="00714FFB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  <w:r w:rsidRPr="00714FFB">
        <w:rPr>
          <w:rFonts w:ascii="Arial" w:eastAsia="Times New Roman" w:hAnsi="Arial" w:cs="Arial"/>
          <w:color w:val="222222"/>
          <w:lang w:val="fi-FI" w:eastAsia="fi-FI"/>
        </w:rPr>
        <w:t>Ohjeet eri tilanteisiin. </w:t>
      </w:r>
    </w:p>
    <w:p w14:paraId="3B44AD2C" w14:textId="77777777" w:rsidR="00714FFB" w:rsidRPr="00714FFB" w:rsidRDefault="00714FFB" w:rsidP="00714FFB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</w:p>
    <w:p w14:paraId="54B4553D" w14:textId="77777777" w:rsidR="00714FFB" w:rsidRDefault="00714FFB" w:rsidP="00714FFB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  <w:r w:rsidRPr="00714FFB">
        <w:rPr>
          <w:rFonts w:ascii="Arial" w:eastAsia="Times New Roman" w:hAnsi="Arial" w:cs="Arial"/>
          <w:color w:val="222222"/>
          <w:lang w:val="fi-FI" w:eastAsia="fi-FI"/>
        </w:rPr>
        <w:t>Ohjeet koskevat myös mm. yhdistyksiä</w:t>
      </w:r>
    </w:p>
    <w:p w14:paraId="6304105B" w14:textId="77777777" w:rsidR="00714FFB" w:rsidRDefault="00714FFB" w:rsidP="00714FFB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</w:p>
    <w:p w14:paraId="10C0DF06" w14:textId="29C76788" w:rsidR="00714FFB" w:rsidRDefault="00714FFB" w:rsidP="00714FFB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  <w:r>
        <w:rPr>
          <w:rFonts w:ascii="Arial" w:eastAsia="Times New Roman" w:hAnsi="Arial" w:cs="Arial"/>
          <w:color w:val="222222"/>
          <w:lang w:val="fi-FI" w:eastAsia="fi-FI"/>
        </w:rPr>
        <w:t>Suomalainen Naisliitto</w:t>
      </w:r>
    </w:p>
    <w:p w14:paraId="3DBD07A7" w14:textId="3DA6ECB2" w:rsidR="00714FFB" w:rsidRPr="00714FFB" w:rsidRDefault="00714FFB" w:rsidP="00714FFB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  <w:r>
        <w:rPr>
          <w:rFonts w:ascii="Arial" w:eastAsia="Times New Roman" w:hAnsi="Arial" w:cs="Arial"/>
          <w:color w:val="222222"/>
          <w:lang w:val="fi-FI" w:eastAsia="fi-FI"/>
        </w:rPr>
        <w:t>Saavutettavuustoimikunta</w:t>
      </w:r>
    </w:p>
    <w:p w14:paraId="3B3A9B4E" w14:textId="5719B5E4" w:rsidR="00714FFB" w:rsidRPr="000538DE" w:rsidRDefault="00714FFB" w:rsidP="000538DE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fi-FI" w:eastAsia="fi-FI"/>
        </w:rPr>
      </w:pPr>
    </w:p>
    <w:sectPr w:rsidR="00714FFB" w:rsidRPr="000538DE" w:rsidSect="00D319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5D83" w14:textId="77777777" w:rsidR="005F1339" w:rsidRDefault="005F1339" w:rsidP="00632743">
      <w:r>
        <w:separator/>
      </w:r>
    </w:p>
  </w:endnote>
  <w:endnote w:type="continuationSeparator" w:id="0">
    <w:p w14:paraId="0590BA06" w14:textId="77777777" w:rsidR="005F1339" w:rsidRDefault="005F1339" w:rsidP="0063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EAFC" w14:textId="77777777" w:rsidR="00632743" w:rsidRDefault="0063274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FCBD" w14:textId="77777777" w:rsidR="00632743" w:rsidRDefault="0063274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A0D4" w14:textId="77777777" w:rsidR="00632743" w:rsidRDefault="0063274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3F80D" w14:textId="77777777" w:rsidR="005F1339" w:rsidRDefault="005F1339" w:rsidP="00632743">
      <w:r>
        <w:separator/>
      </w:r>
    </w:p>
  </w:footnote>
  <w:footnote w:type="continuationSeparator" w:id="0">
    <w:p w14:paraId="562B9A42" w14:textId="77777777" w:rsidR="005F1339" w:rsidRDefault="005F1339" w:rsidP="00632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0A2E" w14:textId="77777777" w:rsidR="00632743" w:rsidRDefault="0063274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25D4" w14:textId="77777777" w:rsidR="00632743" w:rsidRDefault="0063274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CD425" w14:textId="77777777" w:rsidR="00632743" w:rsidRDefault="0063274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077"/>
    <w:multiLevelType w:val="hybridMultilevel"/>
    <w:tmpl w:val="8C3C51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004B5"/>
    <w:multiLevelType w:val="hybridMultilevel"/>
    <w:tmpl w:val="63C4D2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E66EF"/>
    <w:multiLevelType w:val="hybridMultilevel"/>
    <w:tmpl w:val="40160C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A101A"/>
    <w:multiLevelType w:val="hybridMultilevel"/>
    <w:tmpl w:val="B83A39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61615"/>
    <w:multiLevelType w:val="hybridMultilevel"/>
    <w:tmpl w:val="C20601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444FD"/>
    <w:multiLevelType w:val="hybridMultilevel"/>
    <w:tmpl w:val="533698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33AD4"/>
    <w:multiLevelType w:val="hybridMultilevel"/>
    <w:tmpl w:val="7A7E9F0E"/>
    <w:lvl w:ilvl="0" w:tplc="98800080">
      <w:start w:val="3"/>
      <w:numFmt w:val="bullet"/>
      <w:lvlText w:val=""/>
      <w:lvlJc w:val="left"/>
      <w:pPr>
        <w:ind w:left="16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EDC39B2"/>
    <w:multiLevelType w:val="hybridMultilevel"/>
    <w:tmpl w:val="12A495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05CF3"/>
    <w:multiLevelType w:val="hybridMultilevel"/>
    <w:tmpl w:val="66565A68"/>
    <w:lvl w:ilvl="0" w:tplc="3F06575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96301"/>
    <w:multiLevelType w:val="multilevel"/>
    <w:tmpl w:val="CE0A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989500">
    <w:abstractNumId w:val="1"/>
  </w:num>
  <w:num w:numId="2" w16cid:durableId="891426446">
    <w:abstractNumId w:val="7"/>
  </w:num>
  <w:num w:numId="3" w16cid:durableId="1250188573">
    <w:abstractNumId w:val="4"/>
  </w:num>
  <w:num w:numId="4" w16cid:durableId="1557207327">
    <w:abstractNumId w:val="0"/>
  </w:num>
  <w:num w:numId="5" w16cid:durableId="1469145">
    <w:abstractNumId w:val="5"/>
  </w:num>
  <w:num w:numId="6" w16cid:durableId="654996834">
    <w:abstractNumId w:val="6"/>
  </w:num>
  <w:num w:numId="7" w16cid:durableId="622537573">
    <w:abstractNumId w:val="3"/>
  </w:num>
  <w:num w:numId="8" w16cid:durableId="1405569313">
    <w:abstractNumId w:val="2"/>
  </w:num>
  <w:num w:numId="9" w16cid:durableId="628320803">
    <w:abstractNumId w:val="8"/>
  </w:num>
  <w:num w:numId="10" w16cid:durableId="2118062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FA"/>
    <w:rsid w:val="00012716"/>
    <w:rsid w:val="0002179A"/>
    <w:rsid w:val="0002514A"/>
    <w:rsid w:val="00031943"/>
    <w:rsid w:val="00050576"/>
    <w:rsid w:val="00052AF6"/>
    <w:rsid w:val="000538DE"/>
    <w:rsid w:val="00062DC3"/>
    <w:rsid w:val="00063274"/>
    <w:rsid w:val="000641AE"/>
    <w:rsid w:val="00087DDC"/>
    <w:rsid w:val="000C0143"/>
    <w:rsid w:val="000E24E3"/>
    <w:rsid w:val="000F4828"/>
    <w:rsid w:val="0012697C"/>
    <w:rsid w:val="00153373"/>
    <w:rsid w:val="001565ED"/>
    <w:rsid w:val="00174224"/>
    <w:rsid w:val="00190B43"/>
    <w:rsid w:val="001B67C0"/>
    <w:rsid w:val="001D2019"/>
    <w:rsid w:val="001D331F"/>
    <w:rsid w:val="001F0271"/>
    <w:rsid w:val="001F0BB9"/>
    <w:rsid w:val="002626C5"/>
    <w:rsid w:val="0027513F"/>
    <w:rsid w:val="00294716"/>
    <w:rsid w:val="00295E98"/>
    <w:rsid w:val="002A50AF"/>
    <w:rsid w:val="002F20E9"/>
    <w:rsid w:val="00324F98"/>
    <w:rsid w:val="00332002"/>
    <w:rsid w:val="00335C91"/>
    <w:rsid w:val="00341A88"/>
    <w:rsid w:val="00352CFC"/>
    <w:rsid w:val="00357FA7"/>
    <w:rsid w:val="003B13AC"/>
    <w:rsid w:val="003C50A8"/>
    <w:rsid w:val="003C56CF"/>
    <w:rsid w:val="003C72C6"/>
    <w:rsid w:val="0040131C"/>
    <w:rsid w:val="00404064"/>
    <w:rsid w:val="004210AB"/>
    <w:rsid w:val="00432CEE"/>
    <w:rsid w:val="00436B3A"/>
    <w:rsid w:val="0044782C"/>
    <w:rsid w:val="004578FA"/>
    <w:rsid w:val="0046155D"/>
    <w:rsid w:val="00463483"/>
    <w:rsid w:val="004825F1"/>
    <w:rsid w:val="004866FE"/>
    <w:rsid w:val="004A1EAC"/>
    <w:rsid w:val="004C1435"/>
    <w:rsid w:val="004C4FC6"/>
    <w:rsid w:val="004C5666"/>
    <w:rsid w:val="00555951"/>
    <w:rsid w:val="0057148F"/>
    <w:rsid w:val="005B2BAD"/>
    <w:rsid w:val="005E5701"/>
    <w:rsid w:val="005F0B52"/>
    <w:rsid w:val="005F1339"/>
    <w:rsid w:val="005F3772"/>
    <w:rsid w:val="006039FA"/>
    <w:rsid w:val="006176DD"/>
    <w:rsid w:val="006262D3"/>
    <w:rsid w:val="00632743"/>
    <w:rsid w:val="0063682B"/>
    <w:rsid w:val="00640015"/>
    <w:rsid w:val="006572BC"/>
    <w:rsid w:val="006661FF"/>
    <w:rsid w:val="0068753F"/>
    <w:rsid w:val="00690984"/>
    <w:rsid w:val="006B63E0"/>
    <w:rsid w:val="006C1B20"/>
    <w:rsid w:val="006D237D"/>
    <w:rsid w:val="006E1180"/>
    <w:rsid w:val="006E6841"/>
    <w:rsid w:val="006F79DE"/>
    <w:rsid w:val="007004C9"/>
    <w:rsid w:val="00714FFB"/>
    <w:rsid w:val="00725064"/>
    <w:rsid w:val="00791823"/>
    <w:rsid w:val="007C563C"/>
    <w:rsid w:val="007F7892"/>
    <w:rsid w:val="0081282D"/>
    <w:rsid w:val="00831F5E"/>
    <w:rsid w:val="00832E54"/>
    <w:rsid w:val="00865222"/>
    <w:rsid w:val="008664F1"/>
    <w:rsid w:val="008A227E"/>
    <w:rsid w:val="008C0FFF"/>
    <w:rsid w:val="008C233D"/>
    <w:rsid w:val="008E06D5"/>
    <w:rsid w:val="008E2C9A"/>
    <w:rsid w:val="008F3C1A"/>
    <w:rsid w:val="008F55ED"/>
    <w:rsid w:val="00906267"/>
    <w:rsid w:val="00917843"/>
    <w:rsid w:val="0092368F"/>
    <w:rsid w:val="009243F6"/>
    <w:rsid w:val="0093373A"/>
    <w:rsid w:val="009351ED"/>
    <w:rsid w:val="00935952"/>
    <w:rsid w:val="00946595"/>
    <w:rsid w:val="0095498E"/>
    <w:rsid w:val="0099350B"/>
    <w:rsid w:val="009A3102"/>
    <w:rsid w:val="009B02EE"/>
    <w:rsid w:val="009B3BEE"/>
    <w:rsid w:val="00A52B64"/>
    <w:rsid w:val="00A53A6D"/>
    <w:rsid w:val="00A72B35"/>
    <w:rsid w:val="00A72D9A"/>
    <w:rsid w:val="00A76B2D"/>
    <w:rsid w:val="00AC1A7D"/>
    <w:rsid w:val="00AD4008"/>
    <w:rsid w:val="00B03F91"/>
    <w:rsid w:val="00B1798F"/>
    <w:rsid w:val="00B40CBD"/>
    <w:rsid w:val="00B507D7"/>
    <w:rsid w:val="00B52F90"/>
    <w:rsid w:val="00B76547"/>
    <w:rsid w:val="00B85267"/>
    <w:rsid w:val="00BD41C9"/>
    <w:rsid w:val="00C265EB"/>
    <w:rsid w:val="00C44443"/>
    <w:rsid w:val="00C479FB"/>
    <w:rsid w:val="00C50527"/>
    <w:rsid w:val="00C54ADB"/>
    <w:rsid w:val="00C778B6"/>
    <w:rsid w:val="00C969EB"/>
    <w:rsid w:val="00CB51E6"/>
    <w:rsid w:val="00CC4D50"/>
    <w:rsid w:val="00CC7689"/>
    <w:rsid w:val="00CE5797"/>
    <w:rsid w:val="00D2075F"/>
    <w:rsid w:val="00D31963"/>
    <w:rsid w:val="00D545FF"/>
    <w:rsid w:val="00D97920"/>
    <w:rsid w:val="00DA0747"/>
    <w:rsid w:val="00DC6EB6"/>
    <w:rsid w:val="00E054E3"/>
    <w:rsid w:val="00E06945"/>
    <w:rsid w:val="00E37722"/>
    <w:rsid w:val="00E746AB"/>
    <w:rsid w:val="00E7667E"/>
    <w:rsid w:val="00E8460C"/>
    <w:rsid w:val="00E86818"/>
    <w:rsid w:val="00E86EBB"/>
    <w:rsid w:val="00E91393"/>
    <w:rsid w:val="00EB02D3"/>
    <w:rsid w:val="00EB0FB0"/>
    <w:rsid w:val="00EC6D7C"/>
    <w:rsid w:val="00ED5A8C"/>
    <w:rsid w:val="00EE0AB6"/>
    <w:rsid w:val="00F0323B"/>
    <w:rsid w:val="00F20312"/>
    <w:rsid w:val="00F810E0"/>
    <w:rsid w:val="00FA3E97"/>
    <w:rsid w:val="00FB5526"/>
    <w:rsid w:val="00FF1181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9D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626C5"/>
    <w:rPr>
      <w:sz w:val="24"/>
      <w:szCs w:val="24"/>
      <w:lang w:val="en-US"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95374C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63274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632743"/>
    <w:rPr>
      <w:sz w:val="24"/>
      <w:szCs w:val="24"/>
      <w:lang w:val="en-US" w:eastAsia="zh-CN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63274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632743"/>
    <w:rPr>
      <w:sz w:val="24"/>
      <w:szCs w:val="24"/>
      <w:lang w:val="en-US" w:eastAsia="zh-CN"/>
    </w:rPr>
  </w:style>
  <w:style w:type="paragraph" w:styleId="Luettelokappale">
    <w:name w:val="List Paragraph"/>
    <w:basedOn w:val="Normaali"/>
    <w:uiPriority w:val="34"/>
    <w:qFormat/>
    <w:rsid w:val="00725064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8C233D"/>
    <w:pPr>
      <w:spacing w:before="100" w:beforeAutospacing="1" w:after="100" w:afterAutospacing="1"/>
    </w:pPr>
    <w:rPr>
      <w:rFonts w:eastAsia="Times New Roman"/>
      <w:lang w:val="fi-FI" w:eastAsia="fi-FI"/>
    </w:rPr>
  </w:style>
  <w:style w:type="character" w:customStyle="1" w:styleId="il">
    <w:name w:val="il"/>
    <w:basedOn w:val="Kappaleenoletusfontti"/>
    <w:rsid w:val="007C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1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9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7185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5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80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56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26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9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54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909482">
                              <w:blockQuote w:val="1"/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5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9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64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48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383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ile\AppData\Roaming\Microsoft\Mallit\MSC_FI_Tarjouspyyntopohja_juhlat_ravintolass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953ACDE-2D6D-4F86-B578-D4A86EF0B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MSC_FI_Tarjouspyyntopohja_juhlat_ravintolassa.dotx</Template>
  <TotalTime>0</TotalTime>
  <Pages>1</Pages>
  <Words>92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Tarjouspyyntö (ravintolassa järjestettävät juhlat)</vt:lpstr>
      <vt:lpstr>TARJOUSPYYNTÖ</vt:lpstr>
    </vt:vector>
  </TitlesOfParts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Tarjouspyyntö (ravintolassa järjestettävät juhlat)</dc:title>
  <dc:creator/>
  <cp:lastModifiedBy/>
  <cp:revision>1</cp:revision>
  <dcterms:created xsi:type="dcterms:W3CDTF">2026-05-05T08:00:00Z</dcterms:created>
  <dcterms:modified xsi:type="dcterms:W3CDTF">2026-05-05T08:00:00Z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TC102918729990</vt:lpwstr>
  </property>
</Properties>
</file>